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C7" w:rsidRDefault="00A856C7" w:rsidP="004A13DE">
      <w:pPr>
        <w:spacing w:line="360" w:lineRule="auto"/>
        <w:rPr>
          <w:u w:val="single"/>
        </w:rPr>
      </w:pPr>
      <w:r>
        <w:rPr>
          <w:u w:val="single"/>
        </w:rPr>
        <w:t>Micoeconomics Discussions 2016</w:t>
      </w:r>
    </w:p>
    <w:p w:rsidR="00A856C7" w:rsidRDefault="00A856C7" w:rsidP="004A13DE">
      <w:pPr>
        <w:spacing w:line="360" w:lineRule="auto"/>
        <w:rPr>
          <w:u w:val="single"/>
        </w:rPr>
      </w:pPr>
    </w:p>
    <w:p w:rsidR="00A856C7" w:rsidRPr="004A13DE" w:rsidRDefault="00A856C7" w:rsidP="004A13DE">
      <w:pPr>
        <w:spacing w:line="360" w:lineRule="auto"/>
        <w:rPr>
          <w:u w:val="single"/>
        </w:rPr>
      </w:pPr>
      <w:r w:rsidRPr="004A13DE">
        <w:rPr>
          <w:u w:val="single"/>
        </w:rPr>
        <w:t>Module 1</w:t>
      </w:r>
    </w:p>
    <w:p w:rsidR="00A856C7" w:rsidRDefault="00A856C7" w:rsidP="004A13DE">
      <w:pPr>
        <w:spacing w:line="276" w:lineRule="auto"/>
        <w:rPr>
          <w:rFonts w:cs="Times New Roman"/>
        </w:rPr>
      </w:pPr>
    </w:p>
    <w:p w:rsidR="00A856C7" w:rsidRDefault="00A856C7" w:rsidP="004A13DE">
      <w:pPr>
        <w:spacing w:line="276" w:lineRule="auto"/>
        <w:rPr>
          <w:rFonts w:cs="Times New Roman"/>
        </w:rPr>
      </w:pPr>
      <w:r w:rsidRPr="004A13DE">
        <w:t>Define the opportunity cost of getting your degree by analyzing what steps and economic factors a potential student must make when choosing to pursue an education. Given your answer, is getting a formal college education worth your opportunity costs? Why?</w:t>
      </w:r>
    </w:p>
    <w:p w:rsidR="00A856C7" w:rsidRDefault="00A856C7" w:rsidP="004A13DE">
      <w:pPr>
        <w:spacing w:line="276" w:lineRule="auto"/>
        <w:rPr>
          <w:rFonts w:cs="Times New Roman"/>
        </w:rPr>
      </w:pPr>
    </w:p>
    <w:p w:rsidR="00A856C7" w:rsidRPr="004A13DE" w:rsidRDefault="00A856C7" w:rsidP="004A13DE">
      <w:pPr>
        <w:spacing w:line="276" w:lineRule="auto"/>
        <w:rPr>
          <w:i/>
          <w:iCs/>
        </w:rPr>
      </w:pPr>
      <w:r>
        <w:t xml:space="preserve">Ans: </w:t>
      </w:r>
      <w:r w:rsidRPr="004A13DE">
        <w:rPr>
          <w:i/>
          <w:iCs/>
        </w:rPr>
        <w:t>By definition, opportunity cost is defined as the benefits foregone of the next best opportunity when making an economic decision.</w:t>
      </w:r>
    </w:p>
    <w:p w:rsidR="00A856C7" w:rsidRPr="004A13DE" w:rsidRDefault="00A856C7" w:rsidP="004A13DE">
      <w:pPr>
        <w:spacing w:line="276" w:lineRule="auto"/>
        <w:rPr>
          <w:i/>
          <w:iCs/>
        </w:rPr>
      </w:pPr>
      <w:r w:rsidRPr="004A13DE">
        <w:rPr>
          <w:i/>
          <w:iCs/>
        </w:rPr>
        <w:t>When choosing to pursue an education, I would look into the following factors (starting with the highest importance);</w:t>
      </w:r>
    </w:p>
    <w:p w:rsidR="00A856C7" w:rsidRPr="004A13DE" w:rsidRDefault="00A856C7" w:rsidP="004A13DE">
      <w:pPr>
        <w:numPr>
          <w:ilvl w:val="0"/>
          <w:numId w:val="1"/>
        </w:numPr>
        <w:spacing w:line="276" w:lineRule="auto"/>
        <w:rPr>
          <w:i/>
          <w:iCs/>
        </w:rPr>
      </w:pPr>
      <w:r w:rsidRPr="004A13DE">
        <w:rPr>
          <w:i/>
          <w:iCs/>
        </w:rPr>
        <w:t>Prospect of future job</w:t>
      </w:r>
    </w:p>
    <w:p w:rsidR="00A856C7" w:rsidRPr="004A13DE" w:rsidRDefault="00A856C7" w:rsidP="004A13DE">
      <w:pPr>
        <w:numPr>
          <w:ilvl w:val="0"/>
          <w:numId w:val="1"/>
        </w:numPr>
        <w:spacing w:line="276" w:lineRule="auto"/>
        <w:rPr>
          <w:i/>
          <w:iCs/>
        </w:rPr>
      </w:pPr>
      <w:r w:rsidRPr="004A13DE">
        <w:rPr>
          <w:i/>
          <w:iCs/>
        </w:rPr>
        <w:t>Recognition of school by Singapore’s industry</w:t>
      </w:r>
    </w:p>
    <w:p w:rsidR="00A856C7" w:rsidRPr="004A13DE" w:rsidRDefault="00A856C7" w:rsidP="004A13DE">
      <w:pPr>
        <w:numPr>
          <w:ilvl w:val="0"/>
          <w:numId w:val="1"/>
        </w:numPr>
        <w:spacing w:line="276" w:lineRule="auto"/>
        <w:rPr>
          <w:i/>
          <w:iCs/>
        </w:rPr>
      </w:pPr>
      <w:r w:rsidRPr="004A13DE">
        <w:rPr>
          <w:i/>
          <w:iCs/>
        </w:rPr>
        <w:t>Cost of course</w:t>
      </w:r>
    </w:p>
    <w:p w:rsidR="00A856C7" w:rsidRPr="004A13DE" w:rsidRDefault="00A856C7" w:rsidP="004A13DE">
      <w:pPr>
        <w:numPr>
          <w:ilvl w:val="0"/>
          <w:numId w:val="1"/>
        </w:numPr>
        <w:spacing w:line="276" w:lineRule="auto"/>
        <w:rPr>
          <w:i/>
          <w:iCs/>
        </w:rPr>
      </w:pPr>
      <w:r w:rsidRPr="004A13DE">
        <w:rPr>
          <w:i/>
          <w:iCs/>
        </w:rPr>
        <w:t>Duration of course</w:t>
      </w:r>
    </w:p>
    <w:p w:rsidR="00A856C7" w:rsidRPr="004A13DE" w:rsidRDefault="00A856C7" w:rsidP="004A13DE">
      <w:pPr>
        <w:numPr>
          <w:ilvl w:val="0"/>
          <w:numId w:val="1"/>
        </w:numPr>
        <w:spacing w:line="276" w:lineRule="auto"/>
        <w:rPr>
          <w:i/>
          <w:iCs/>
        </w:rPr>
      </w:pPr>
      <w:r w:rsidRPr="004A13DE">
        <w:rPr>
          <w:i/>
          <w:iCs/>
        </w:rPr>
        <w:t>Financial aid for students</w:t>
      </w:r>
    </w:p>
    <w:p w:rsidR="00A856C7" w:rsidRPr="004A13DE" w:rsidRDefault="00A856C7" w:rsidP="004A13DE">
      <w:pPr>
        <w:numPr>
          <w:ilvl w:val="0"/>
          <w:numId w:val="1"/>
        </w:numPr>
        <w:spacing w:line="276" w:lineRule="auto"/>
        <w:rPr>
          <w:i/>
          <w:iCs/>
        </w:rPr>
      </w:pPr>
      <w:r w:rsidRPr="004A13DE">
        <w:rPr>
          <w:i/>
          <w:iCs/>
        </w:rPr>
        <w:t>Accessibility of transport to campus</w:t>
      </w:r>
    </w:p>
    <w:p w:rsidR="00A856C7" w:rsidRPr="004A13DE" w:rsidRDefault="00A856C7" w:rsidP="004A13DE">
      <w:pPr>
        <w:spacing w:line="276" w:lineRule="auto"/>
        <w:rPr>
          <w:i/>
          <w:iCs/>
        </w:rPr>
      </w:pPr>
      <w:r w:rsidRPr="004A13DE">
        <w:rPr>
          <w:i/>
          <w:iCs/>
        </w:rPr>
        <w:t>As time and money are the key economic factors when pursuing an education, the opportunity costs in this case are the money that could be earned during the duration of course and also the reputation as an employee. In many cases, many people choose to work first after getting their diploma or degree before pursuing further in their academics because they require the money to pay for their school fees. However, if the job that they take up do not match with what they studied or going to further study in, they are actually wasting time, as their future employer may not take those job experiences into account. Therefore, it would be best if they were to get a job that is related to what they have studied or going to further study in.</w:t>
      </w:r>
    </w:p>
    <w:p w:rsidR="00A856C7" w:rsidRDefault="00A856C7" w:rsidP="004A13DE">
      <w:pPr>
        <w:spacing w:line="276" w:lineRule="auto"/>
        <w:rPr>
          <w:rFonts w:cs="Times New Roman"/>
          <w:i/>
          <w:iCs/>
        </w:rPr>
      </w:pPr>
      <w:r w:rsidRPr="004A13DE">
        <w:rPr>
          <w:i/>
          <w:iCs/>
        </w:rPr>
        <w:t>Ultimately, it is definitely worth getting a formal college education as statistics have shown that the different education levels have significantly affected youth, and this impact is even stronger for lower-skilled youth. It is thus confirmed that education represents an important long-term personal and social investment. This carries on in later life as unemployment is always higher amongst less well-educated workers. Research from the Bureau of Labor Statistics shows a high correlation between joblessness and earnings, and those with less than an associate's degree fare worse on average than workers with post-graduate credentials. Education cannot reverse the impact of recession on unemployment, but it can help as the second contribution of education to economic and social development.</w:t>
      </w:r>
    </w:p>
    <w:p w:rsidR="00A856C7" w:rsidRDefault="00A856C7" w:rsidP="004A13DE">
      <w:pPr>
        <w:spacing w:line="276" w:lineRule="auto"/>
        <w:rPr>
          <w:rFonts w:cs="Times New Roman"/>
          <w:i/>
          <w:iCs/>
        </w:rPr>
      </w:pPr>
    </w:p>
    <w:p w:rsidR="00A856C7" w:rsidRDefault="00A856C7" w:rsidP="004A13DE">
      <w:pPr>
        <w:spacing w:line="276" w:lineRule="auto"/>
        <w:rPr>
          <w:rFonts w:cs="Times New Roman"/>
          <w:i/>
          <w:iCs/>
        </w:rPr>
      </w:pPr>
    </w:p>
    <w:p w:rsidR="00A856C7" w:rsidRDefault="00A856C7" w:rsidP="004A13DE">
      <w:pPr>
        <w:spacing w:line="276" w:lineRule="auto"/>
        <w:rPr>
          <w:u w:val="single"/>
        </w:rPr>
      </w:pPr>
      <w:r>
        <w:rPr>
          <w:u w:val="single"/>
        </w:rPr>
        <w:t xml:space="preserve">Module 3 </w:t>
      </w:r>
    </w:p>
    <w:p w:rsidR="00A856C7" w:rsidRDefault="00A856C7" w:rsidP="004A13DE">
      <w:pPr>
        <w:spacing w:line="276" w:lineRule="auto"/>
        <w:rPr>
          <w:rFonts w:cs="Times New Roman"/>
        </w:rPr>
      </w:pPr>
    </w:p>
    <w:p w:rsidR="00A856C7" w:rsidRPr="004A13DE" w:rsidRDefault="00A856C7" w:rsidP="004A13DE">
      <w:pPr>
        <w:spacing w:line="276" w:lineRule="auto"/>
      </w:pPr>
      <w:r w:rsidRPr="004A13DE">
        <w:t>Government is known to utilize a product's elasticity measures to set taxes and subsidies. Use this information to set policy on one of the following products: tobacco products, petroleum products, agriculture products, or medical products according to your goal. Research the government's tax/subsidy policy in these areas and any objectives of the tax policy. State your goal, your prescribed action, and why you believe it will work using the information you found.</w:t>
      </w:r>
    </w:p>
    <w:p w:rsidR="00A856C7" w:rsidRPr="004A13DE" w:rsidRDefault="00A856C7" w:rsidP="004A13DE">
      <w:pPr>
        <w:spacing w:line="276" w:lineRule="auto"/>
      </w:pPr>
    </w:p>
    <w:p w:rsidR="00A856C7" w:rsidRPr="004A13DE" w:rsidRDefault="00A856C7" w:rsidP="004A13DE">
      <w:pPr>
        <w:spacing w:line="276" w:lineRule="auto"/>
        <w:rPr>
          <w:i/>
          <w:iCs/>
        </w:rPr>
      </w:pPr>
      <w:r>
        <w:t xml:space="preserve">Ans: </w:t>
      </w:r>
      <w:r w:rsidRPr="004A13DE">
        <w:rPr>
          <w:i/>
          <w:iCs/>
        </w:rPr>
        <w:t>Tobacco Products</w:t>
      </w:r>
    </w:p>
    <w:p w:rsidR="00A856C7" w:rsidRPr="004A13DE" w:rsidRDefault="00A856C7" w:rsidP="004A13DE">
      <w:pPr>
        <w:spacing w:line="276" w:lineRule="auto"/>
        <w:rPr>
          <w:i/>
          <w:iCs/>
        </w:rPr>
      </w:pPr>
      <w:r w:rsidRPr="004A13DE">
        <w:rPr>
          <w:i/>
          <w:iCs/>
        </w:rPr>
        <w:t>Recently, Singapore government is banning emerging tobacco products as a pre-emptive measure to protect public health against the potential harms of tobacco products. This is an add-on to the ongoing precautions to existing tobacco control efforts in Singapore. The objective of the ban is to ensure that the targeted emerging tobacco products do not gain a market niche in Singapore. It will help to prevent the products from increasing demand and causing a drop in popularity of tobacco consumption. The ban will be implemented in two phases, firstly from 15</w:t>
      </w:r>
      <w:r w:rsidRPr="004A13DE">
        <w:rPr>
          <w:i/>
          <w:iCs/>
          <w:vertAlign w:val="superscript"/>
        </w:rPr>
        <w:t>th</w:t>
      </w:r>
      <w:r w:rsidRPr="004A13DE">
        <w:rPr>
          <w:rFonts w:cs="Times New Roman"/>
          <w:i/>
          <w:iCs/>
        </w:rPr>
        <w:t> </w:t>
      </w:r>
      <w:r w:rsidRPr="004A13DE">
        <w:rPr>
          <w:i/>
          <w:iCs/>
        </w:rPr>
        <w:t>December 2015 and subsequently from 1</w:t>
      </w:r>
      <w:r w:rsidRPr="004A13DE">
        <w:rPr>
          <w:i/>
          <w:iCs/>
          <w:vertAlign w:val="superscript"/>
        </w:rPr>
        <w:t>st</w:t>
      </w:r>
      <w:r w:rsidRPr="004A13DE">
        <w:rPr>
          <w:rFonts w:cs="Times New Roman"/>
          <w:i/>
          <w:iCs/>
        </w:rPr>
        <w:t> </w:t>
      </w:r>
      <w:r w:rsidRPr="004A13DE">
        <w:rPr>
          <w:i/>
          <w:iCs/>
        </w:rPr>
        <w:t>August 2016.</w:t>
      </w:r>
    </w:p>
    <w:p w:rsidR="00A856C7" w:rsidRPr="004A13DE" w:rsidRDefault="00A856C7" w:rsidP="004A13DE">
      <w:pPr>
        <w:spacing w:line="276" w:lineRule="auto"/>
        <w:rPr>
          <w:i/>
          <w:iCs/>
        </w:rPr>
      </w:pPr>
      <w:r w:rsidRPr="004A13DE">
        <w:rPr>
          <w:i/>
          <w:iCs/>
        </w:rPr>
        <w:t>The following products had been banned since 15</w:t>
      </w:r>
      <w:r w:rsidRPr="004A13DE">
        <w:rPr>
          <w:i/>
          <w:iCs/>
          <w:vertAlign w:val="superscript"/>
        </w:rPr>
        <w:t>th</w:t>
      </w:r>
      <w:r w:rsidRPr="004A13DE">
        <w:rPr>
          <w:rFonts w:cs="Times New Roman"/>
          <w:i/>
          <w:iCs/>
        </w:rPr>
        <w:t> </w:t>
      </w:r>
      <w:r w:rsidRPr="004A13DE">
        <w:rPr>
          <w:i/>
          <w:iCs/>
        </w:rPr>
        <w:t>December 2015, are currently not available in Singapore:</w:t>
      </w:r>
    </w:p>
    <w:p w:rsidR="00A856C7" w:rsidRPr="004A13DE" w:rsidRDefault="00A856C7" w:rsidP="004A13DE">
      <w:pPr>
        <w:numPr>
          <w:ilvl w:val="0"/>
          <w:numId w:val="2"/>
        </w:numPr>
        <w:spacing w:line="276" w:lineRule="auto"/>
        <w:rPr>
          <w:i/>
          <w:iCs/>
        </w:rPr>
      </w:pPr>
      <w:r w:rsidRPr="004A13DE">
        <w:rPr>
          <w:i/>
          <w:iCs/>
        </w:rPr>
        <w:t>Smokeless cigars, smokeless cigarillos or smokeless cigarettes</w:t>
      </w:r>
    </w:p>
    <w:p w:rsidR="00A856C7" w:rsidRPr="004A13DE" w:rsidRDefault="00A856C7" w:rsidP="004A13DE">
      <w:pPr>
        <w:numPr>
          <w:ilvl w:val="0"/>
          <w:numId w:val="2"/>
        </w:numPr>
        <w:spacing w:line="276" w:lineRule="auto"/>
        <w:rPr>
          <w:i/>
          <w:iCs/>
        </w:rPr>
      </w:pPr>
      <w:r w:rsidRPr="004A13DE">
        <w:rPr>
          <w:i/>
          <w:iCs/>
        </w:rPr>
        <w:t>Dissolvable tobacco or nicotine</w:t>
      </w:r>
    </w:p>
    <w:p w:rsidR="00A856C7" w:rsidRPr="004A13DE" w:rsidRDefault="00A856C7" w:rsidP="004A13DE">
      <w:pPr>
        <w:numPr>
          <w:ilvl w:val="0"/>
          <w:numId w:val="2"/>
        </w:numPr>
        <w:spacing w:line="276" w:lineRule="auto"/>
        <w:rPr>
          <w:i/>
          <w:iCs/>
        </w:rPr>
      </w:pPr>
      <w:r w:rsidRPr="004A13DE">
        <w:rPr>
          <w:i/>
          <w:iCs/>
        </w:rPr>
        <w:t>Any product containing nicotine or tobacco that may be used topically for application, by implant or injected into any parts of the body</w:t>
      </w:r>
    </w:p>
    <w:p w:rsidR="00A856C7" w:rsidRPr="004A13DE" w:rsidRDefault="00A856C7" w:rsidP="004A13DE">
      <w:pPr>
        <w:numPr>
          <w:ilvl w:val="0"/>
          <w:numId w:val="2"/>
        </w:numPr>
        <w:spacing w:line="276" w:lineRule="auto"/>
        <w:rPr>
          <w:i/>
          <w:iCs/>
        </w:rPr>
      </w:pPr>
      <w:r>
        <w:rPr>
          <w:i/>
          <w:iCs/>
        </w:rPr>
        <w:t>E</w:t>
      </w:r>
      <w:r w:rsidRPr="004A13DE">
        <w:rPr>
          <w:i/>
          <w:iCs/>
        </w:rPr>
        <w:t>-cigarettes</w:t>
      </w:r>
    </w:p>
    <w:p w:rsidR="00A856C7" w:rsidRPr="004A13DE" w:rsidRDefault="00A856C7" w:rsidP="004A13DE">
      <w:pPr>
        <w:spacing w:line="276" w:lineRule="auto"/>
        <w:rPr>
          <w:i/>
          <w:iCs/>
        </w:rPr>
      </w:pPr>
      <w:r w:rsidRPr="004A13DE">
        <w:rPr>
          <w:i/>
          <w:iCs/>
        </w:rPr>
        <w:t>There is a second phase of banning of tobacco products as these products are available in Singapore and it is to allow businesses to adjust their operating models and clear their existing stocks of such products. These products include:</w:t>
      </w:r>
    </w:p>
    <w:p w:rsidR="00A856C7" w:rsidRPr="004A13DE" w:rsidRDefault="00A856C7" w:rsidP="004A13DE">
      <w:pPr>
        <w:numPr>
          <w:ilvl w:val="0"/>
          <w:numId w:val="3"/>
        </w:numPr>
        <w:spacing w:line="276" w:lineRule="auto"/>
        <w:rPr>
          <w:i/>
          <w:iCs/>
        </w:rPr>
      </w:pPr>
      <w:r w:rsidRPr="004A13DE">
        <w:rPr>
          <w:i/>
          <w:iCs/>
        </w:rPr>
        <w:t>Nasal snuff</w:t>
      </w:r>
    </w:p>
    <w:p w:rsidR="00A856C7" w:rsidRPr="004A13DE" w:rsidRDefault="00A856C7" w:rsidP="004A13DE">
      <w:pPr>
        <w:numPr>
          <w:ilvl w:val="0"/>
          <w:numId w:val="3"/>
        </w:numPr>
        <w:spacing w:line="276" w:lineRule="auto"/>
        <w:rPr>
          <w:i/>
          <w:iCs/>
        </w:rPr>
      </w:pPr>
      <w:r w:rsidRPr="004A13DE">
        <w:rPr>
          <w:i/>
          <w:iCs/>
        </w:rPr>
        <w:t>Oral snuff</w:t>
      </w:r>
    </w:p>
    <w:p w:rsidR="00A856C7" w:rsidRPr="004A13DE" w:rsidRDefault="00A856C7" w:rsidP="004A13DE">
      <w:pPr>
        <w:numPr>
          <w:ilvl w:val="0"/>
          <w:numId w:val="3"/>
        </w:numPr>
        <w:spacing w:line="276" w:lineRule="auto"/>
        <w:rPr>
          <w:i/>
          <w:iCs/>
        </w:rPr>
      </w:pPr>
      <w:r w:rsidRPr="004A13DE">
        <w:rPr>
          <w:i/>
          <w:iCs/>
        </w:rPr>
        <w:t>Gutkha, khaini and zarda</w:t>
      </w:r>
    </w:p>
    <w:p w:rsidR="00A856C7" w:rsidRDefault="00A856C7" w:rsidP="004A13DE">
      <w:pPr>
        <w:spacing w:line="276" w:lineRule="auto"/>
        <w:rPr>
          <w:rFonts w:cs="Times New Roman"/>
          <w:i/>
          <w:iCs/>
        </w:rPr>
      </w:pPr>
      <w:r w:rsidRPr="004A13DE">
        <w:rPr>
          <w:i/>
          <w:iCs/>
        </w:rPr>
        <w:t>With that, I would suggest that the amount of tax collected from the tobacco products to be invested in other economy like health care. One of the reason</w:t>
      </w:r>
      <w:r>
        <w:rPr>
          <w:i/>
          <w:iCs/>
        </w:rPr>
        <w:t>s</w:t>
      </w:r>
      <w:r w:rsidRPr="004A13DE">
        <w:rPr>
          <w:i/>
          <w:iCs/>
        </w:rPr>
        <w:t xml:space="preserve"> why tobacco products are taxed heavily is due to harmful effects caused to the body.</w:t>
      </w:r>
    </w:p>
    <w:p w:rsidR="00A856C7" w:rsidRDefault="00A856C7" w:rsidP="004A13DE">
      <w:pPr>
        <w:spacing w:line="276" w:lineRule="auto"/>
        <w:rPr>
          <w:rFonts w:cs="Times New Roman"/>
          <w:i/>
          <w:iCs/>
        </w:rPr>
      </w:pPr>
    </w:p>
    <w:p w:rsidR="00A856C7" w:rsidRDefault="00A856C7" w:rsidP="004A13DE">
      <w:pPr>
        <w:spacing w:line="276" w:lineRule="auto"/>
        <w:rPr>
          <w:rFonts w:cs="Times New Roman"/>
          <w:i/>
          <w:iCs/>
        </w:rPr>
      </w:pPr>
    </w:p>
    <w:p w:rsidR="00A856C7" w:rsidRDefault="00A856C7" w:rsidP="004A13DE">
      <w:pPr>
        <w:spacing w:line="276" w:lineRule="auto"/>
        <w:rPr>
          <w:rFonts w:cs="Times New Roman"/>
          <w:i/>
          <w:iCs/>
        </w:rPr>
      </w:pPr>
    </w:p>
    <w:p w:rsidR="00A856C7" w:rsidRDefault="00A856C7" w:rsidP="004A13DE">
      <w:pPr>
        <w:spacing w:line="276" w:lineRule="auto"/>
        <w:rPr>
          <w:rFonts w:cs="Times New Roman"/>
          <w:i/>
          <w:iCs/>
        </w:rPr>
      </w:pPr>
    </w:p>
    <w:p w:rsidR="00A856C7" w:rsidRDefault="00A856C7" w:rsidP="004A13DE">
      <w:pPr>
        <w:spacing w:line="276" w:lineRule="auto"/>
        <w:rPr>
          <w:rFonts w:cs="Times New Roman"/>
          <w:i/>
          <w:iCs/>
        </w:rPr>
      </w:pPr>
    </w:p>
    <w:p w:rsidR="00A856C7" w:rsidRDefault="00A856C7" w:rsidP="004A13DE">
      <w:pPr>
        <w:spacing w:line="276" w:lineRule="auto"/>
        <w:rPr>
          <w:rFonts w:cs="Times New Roman"/>
          <w:i/>
          <w:iCs/>
        </w:rPr>
      </w:pPr>
    </w:p>
    <w:p w:rsidR="00A856C7" w:rsidRDefault="00A856C7" w:rsidP="004A13DE">
      <w:pPr>
        <w:spacing w:line="276" w:lineRule="auto"/>
        <w:rPr>
          <w:rFonts w:cs="Times New Roman"/>
          <w:i/>
          <w:iCs/>
        </w:rPr>
      </w:pPr>
    </w:p>
    <w:p w:rsidR="00A856C7" w:rsidRDefault="00A856C7" w:rsidP="004A13DE">
      <w:pPr>
        <w:spacing w:line="276" w:lineRule="auto"/>
        <w:rPr>
          <w:rFonts w:cs="Times New Roman"/>
          <w:i/>
          <w:iCs/>
        </w:rPr>
      </w:pPr>
    </w:p>
    <w:p w:rsidR="00A856C7" w:rsidRDefault="00A856C7" w:rsidP="004A13DE">
      <w:pPr>
        <w:spacing w:line="276" w:lineRule="auto"/>
        <w:rPr>
          <w:rFonts w:cs="Times New Roman"/>
          <w:i/>
          <w:iCs/>
        </w:rPr>
      </w:pPr>
    </w:p>
    <w:p w:rsidR="00A856C7" w:rsidRDefault="00A856C7" w:rsidP="004A13DE">
      <w:pPr>
        <w:spacing w:line="276" w:lineRule="auto"/>
        <w:rPr>
          <w:u w:val="single"/>
        </w:rPr>
      </w:pPr>
      <w:r>
        <w:rPr>
          <w:u w:val="single"/>
        </w:rPr>
        <w:t>Module 4</w:t>
      </w:r>
    </w:p>
    <w:p w:rsidR="00A856C7" w:rsidRDefault="00A856C7" w:rsidP="004A13DE">
      <w:pPr>
        <w:spacing w:line="276" w:lineRule="auto"/>
        <w:rPr>
          <w:u w:val="single"/>
        </w:rPr>
      </w:pPr>
    </w:p>
    <w:p w:rsidR="00A856C7" w:rsidRDefault="00A856C7" w:rsidP="004A13DE">
      <w:pPr>
        <w:spacing w:line="276" w:lineRule="auto"/>
        <w:rPr>
          <w:rFonts w:cs="Times New Roman"/>
        </w:rPr>
      </w:pPr>
      <w:r w:rsidRPr="004A13DE">
        <w:t>Give an example in the marketplace that describes the principles of the free market and competition.</w:t>
      </w:r>
    </w:p>
    <w:p w:rsidR="00A856C7" w:rsidRDefault="00A856C7" w:rsidP="004A13DE">
      <w:pPr>
        <w:spacing w:line="276" w:lineRule="auto"/>
        <w:rPr>
          <w:rFonts w:cs="Times New Roman"/>
        </w:rPr>
      </w:pPr>
    </w:p>
    <w:p w:rsidR="00A856C7" w:rsidRPr="004A13DE" w:rsidRDefault="00A856C7" w:rsidP="004A13DE">
      <w:pPr>
        <w:spacing w:line="276" w:lineRule="auto"/>
        <w:rPr>
          <w:i/>
          <w:iCs/>
        </w:rPr>
      </w:pPr>
      <w:r>
        <w:t xml:space="preserve">Ans: </w:t>
      </w:r>
      <w:r w:rsidRPr="004A13DE">
        <w:rPr>
          <w:i/>
          <w:iCs/>
        </w:rPr>
        <w:t>Free market is defined as the ideal form of a market economy where buyers and sellers are allowed to conduct transactions freely (i.e. buy/sell/trade) based on a mutual agreement on price without state intervention in the form of taxes, subsidies or regulation.</w:t>
      </w:r>
    </w:p>
    <w:p w:rsidR="00A856C7" w:rsidRDefault="00A856C7" w:rsidP="004A13DE">
      <w:pPr>
        <w:spacing w:line="276" w:lineRule="auto"/>
        <w:rPr>
          <w:rFonts w:cs="Times New Roman"/>
          <w:i/>
          <w:iCs/>
        </w:rPr>
      </w:pPr>
      <w:r w:rsidRPr="004A13DE">
        <w:rPr>
          <w:i/>
          <w:iCs/>
        </w:rPr>
        <w:t>An example in the market place would be Carousell. Carousell is an online platform for sellers to sell their stuffs easily by snapping their item and offering a price with it. Buyers are allowed to offer other prices to the sellers and at the end of the day; they may or may not come to an agreement with the price. The prices are not affected by taxes, subsidies or regulations. There will be many alternatives for buyers to look for as the market is opened to all sellers available. </w:t>
      </w:r>
    </w:p>
    <w:p w:rsidR="00A856C7" w:rsidRDefault="00A856C7" w:rsidP="004A13DE">
      <w:pPr>
        <w:spacing w:line="276" w:lineRule="auto"/>
        <w:rPr>
          <w:rFonts w:cs="Times New Roman"/>
          <w:i/>
          <w:iCs/>
        </w:rPr>
      </w:pPr>
    </w:p>
    <w:p w:rsidR="00A856C7" w:rsidRDefault="00A856C7" w:rsidP="004A13DE">
      <w:pPr>
        <w:spacing w:line="276" w:lineRule="auto"/>
        <w:rPr>
          <w:u w:val="single"/>
        </w:rPr>
      </w:pPr>
      <w:r>
        <w:rPr>
          <w:u w:val="single"/>
        </w:rPr>
        <w:t xml:space="preserve">Module 5 </w:t>
      </w:r>
    </w:p>
    <w:p w:rsidR="00A856C7" w:rsidRDefault="00A856C7" w:rsidP="004A13DE">
      <w:pPr>
        <w:spacing w:line="276" w:lineRule="auto"/>
        <w:rPr>
          <w:u w:val="single"/>
        </w:rPr>
      </w:pPr>
    </w:p>
    <w:p w:rsidR="00A856C7" w:rsidRPr="004A13DE" w:rsidRDefault="00A856C7" w:rsidP="004A13DE">
      <w:pPr>
        <w:spacing w:line="276" w:lineRule="auto"/>
        <w:rPr>
          <w:rFonts w:cs="Times New Roman"/>
        </w:rPr>
      </w:pPr>
      <w:r w:rsidRPr="004A13DE">
        <w:t>Fill out this National Council on Economic Education worksheet: </w:t>
      </w:r>
      <w:hyperlink r:id="rId5" w:tgtFrame="_blank" w:history="1">
        <w:r w:rsidRPr="004A13DE">
          <w:rPr>
            <w:rStyle w:val="Hyperlink"/>
          </w:rPr>
          <w:t>Technology and Monopolies (Links to an external site.)</w:t>
        </w:r>
      </w:hyperlink>
    </w:p>
    <w:p w:rsidR="00A856C7" w:rsidRPr="004A13DE" w:rsidRDefault="00A856C7" w:rsidP="004A13DE">
      <w:pPr>
        <w:spacing w:line="276" w:lineRule="auto"/>
      </w:pPr>
      <w:r w:rsidRPr="004A13DE">
        <w:t>Now, pretend that you are an editorialist, and write an editorial considering whether or not you believe that monopolies should be illegal and defend your argument using pertinent economic theory.</w:t>
      </w:r>
    </w:p>
    <w:p w:rsidR="00A856C7" w:rsidRDefault="00A856C7" w:rsidP="004A13DE">
      <w:pPr>
        <w:spacing w:line="276" w:lineRule="auto"/>
        <w:rPr>
          <w:rFonts w:cs="Times New Roman"/>
        </w:rPr>
      </w:pPr>
    </w:p>
    <w:p w:rsidR="00A856C7" w:rsidRDefault="00A856C7" w:rsidP="004A13DE">
      <w:pPr>
        <w:spacing w:line="276" w:lineRule="auto"/>
      </w:pPr>
      <w:r>
        <w:t>Ans:</w:t>
      </w:r>
    </w:p>
    <w:p w:rsidR="00A856C7" w:rsidRPr="004A13DE" w:rsidRDefault="00A856C7" w:rsidP="004A13DE">
      <w:pPr>
        <w:numPr>
          <w:ilvl w:val="0"/>
          <w:numId w:val="4"/>
        </w:numPr>
        <w:spacing w:line="276" w:lineRule="auto"/>
        <w:rPr>
          <w:i/>
          <w:iCs/>
        </w:rPr>
      </w:pPr>
      <w:r>
        <w:t xml:space="preserve"> </w:t>
      </w:r>
      <w:r w:rsidRPr="004A13DE">
        <w:rPr>
          <w:i/>
          <w:iCs/>
        </w:rPr>
        <w:t>Google, Facebook, Twitter</w:t>
      </w:r>
    </w:p>
    <w:p w:rsidR="00A856C7" w:rsidRPr="004A13DE" w:rsidRDefault="00A856C7" w:rsidP="004A13DE">
      <w:pPr>
        <w:numPr>
          <w:ilvl w:val="0"/>
          <w:numId w:val="5"/>
        </w:numPr>
        <w:spacing w:line="276" w:lineRule="auto"/>
        <w:rPr>
          <w:i/>
          <w:iCs/>
        </w:rPr>
      </w:pPr>
      <w:r w:rsidRPr="004A13DE">
        <w:rPr>
          <w:i/>
          <w:iCs/>
        </w:rPr>
        <w:t>World Wide Web is an information system on the Internet, which allows documents to be connected to other documents by hypertext links, enabling the user to search for information by moving from one document to another. It has provided technological tools that allow rapid growth and enabling the businesses to promote quickly. These tools help the businesses to expand to not just the area of its origin but to global scale.                                                                                            </w:t>
      </w:r>
    </w:p>
    <w:p w:rsidR="00A856C7" w:rsidRPr="004A13DE" w:rsidRDefault="00A856C7" w:rsidP="004A13DE">
      <w:pPr>
        <w:numPr>
          <w:ilvl w:val="0"/>
          <w:numId w:val="6"/>
        </w:numPr>
        <w:spacing w:line="276" w:lineRule="auto"/>
        <w:rPr>
          <w:i/>
          <w:iCs/>
        </w:rPr>
      </w:pPr>
      <w:r w:rsidRPr="004A13DE">
        <w:rPr>
          <w:i/>
          <w:iCs/>
        </w:rPr>
        <w:t>WWW has definitely made it easier to start new business. With WWW, a new business is able to promote itself on the web, which many would come across as it is on a global scale. They would not have to spend money on advertising via television or radio, etc.</w:t>
      </w:r>
    </w:p>
    <w:p w:rsidR="00A856C7" w:rsidRPr="004A13DE" w:rsidRDefault="00A856C7" w:rsidP="004A13DE">
      <w:pPr>
        <w:numPr>
          <w:ilvl w:val="0"/>
          <w:numId w:val="7"/>
        </w:numPr>
        <w:spacing w:line="276" w:lineRule="auto"/>
        <w:rPr>
          <w:i/>
          <w:iCs/>
        </w:rPr>
      </w:pPr>
      <w:r w:rsidRPr="004A13DE">
        <w:rPr>
          <w:i/>
          <w:iCs/>
        </w:rPr>
        <w:t>I think that WWW have made it more difficult for companies to establish themselves as monopolies. As technology progress, a lot of information is widely spread. Businessman can easily retrieve the information of unique goods or services and replicate them to sell in the market. The product may not be exactly the same but similar and perhaps cheaper.</w:t>
      </w:r>
    </w:p>
    <w:p w:rsidR="00A856C7" w:rsidRPr="004A13DE" w:rsidRDefault="00A856C7" w:rsidP="004A13DE">
      <w:pPr>
        <w:spacing w:line="276" w:lineRule="auto"/>
        <w:rPr>
          <w:i/>
          <w:iCs/>
        </w:rPr>
      </w:pPr>
      <w:r w:rsidRPr="004A13DE">
        <w:rPr>
          <w:i/>
          <w:iCs/>
        </w:rPr>
        <w:t>I believe that monopolies should not be illegal. A monopoly is defined as the single seller of a good or service with many buyers. In reality, there is no pure monopoly but natural monopolies</w:t>
      </w:r>
      <w:r>
        <w:rPr>
          <w:i/>
          <w:iCs/>
        </w:rPr>
        <w:t>,</w:t>
      </w:r>
      <w:r w:rsidRPr="004A13DE">
        <w:rPr>
          <w:i/>
          <w:iCs/>
        </w:rPr>
        <w:t xml:space="preserve"> which contain about 70%-90% of market shares. A natural monopoly occurs when it is more efficient to have one supplier of a good or service as compared to having many small suppliers of the same good or service. </w:t>
      </w:r>
    </w:p>
    <w:p w:rsidR="00A856C7" w:rsidRPr="004A13DE" w:rsidRDefault="00A856C7" w:rsidP="004A13DE">
      <w:pPr>
        <w:spacing w:line="276" w:lineRule="auto"/>
        <w:rPr>
          <w:i/>
          <w:iCs/>
        </w:rPr>
      </w:pPr>
      <w:r w:rsidRPr="004A13DE">
        <w:rPr>
          <w:i/>
          <w:iCs/>
        </w:rPr>
        <w:t>From the economist of scale, it can be seen that the average cost of production falls when the number of units of output increases. The drop in average cost could be due to </w:t>
      </w:r>
    </w:p>
    <w:p w:rsidR="00A856C7" w:rsidRPr="004A13DE" w:rsidRDefault="00A856C7" w:rsidP="004A13DE">
      <w:pPr>
        <w:numPr>
          <w:ilvl w:val="0"/>
          <w:numId w:val="8"/>
        </w:numPr>
        <w:spacing w:line="276" w:lineRule="auto"/>
        <w:rPr>
          <w:i/>
          <w:iCs/>
        </w:rPr>
      </w:pPr>
      <w:r w:rsidRPr="004A13DE">
        <w:rPr>
          <w:i/>
          <w:iCs/>
        </w:rPr>
        <w:t>Discounts in bulk purchases</w:t>
      </w:r>
    </w:p>
    <w:p w:rsidR="00A856C7" w:rsidRPr="004A13DE" w:rsidRDefault="00A856C7" w:rsidP="004A13DE">
      <w:pPr>
        <w:numPr>
          <w:ilvl w:val="0"/>
          <w:numId w:val="8"/>
        </w:numPr>
        <w:spacing w:line="276" w:lineRule="auto"/>
        <w:rPr>
          <w:i/>
          <w:iCs/>
        </w:rPr>
      </w:pPr>
      <w:r w:rsidRPr="004A13DE">
        <w:rPr>
          <w:i/>
          <w:iCs/>
        </w:rPr>
        <w:t>Financial benefits of being a big company (cheaper loan interest rates due to reputation)</w:t>
      </w:r>
    </w:p>
    <w:p w:rsidR="00A856C7" w:rsidRPr="004A13DE" w:rsidRDefault="00A856C7" w:rsidP="004A13DE">
      <w:pPr>
        <w:numPr>
          <w:ilvl w:val="0"/>
          <w:numId w:val="8"/>
        </w:numPr>
        <w:spacing w:line="276" w:lineRule="auto"/>
        <w:rPr>
          <w:i/>
          <w:iCs/>
        </w:rPr>
      </w:pPr>
      <w:r w:rsidRPr="004A13DE">
        <w:rPr>
          <w:i/>
          <w:iCs/>
        </w:rPr>
        <w:t>Marketing benefits (afford better marketing)</w:t>
      </w:r>
    </w:p>
    <w:p w:rsidR="00A856C7" w:rsidRPr="004A13DE" w:rsidRDefault="00A856C7" w:rsidP="004A13DE">
      <w:pPr>
        <w:spacing w:line="276" w:lineRule="auto"/>
        <w:rPr>
          <w:i/>
          <w:iCs/>
        </w:rPr>
      </w:pPr>
      <w:r w:rsidRPr="004A13DE">
        <w:rPr>
          <w:i/>
          <w:iCs/>
        </w:rPr>
        <w:t>From this, it is shown that it is better for one company to produce hundreds of output at a low average cost as compared to having many small companies producing lesser output at a high average cost.</w:t>
      </w:r>
    </w:p>
    <w:p w:rsidR="00A856C7" w:rsidRPr="004A13DE" w:rsidRDefault="00A856C7" w:rsidP="004A13DE">
      <w:pPr>
        <w:spacing w:line="276" w:lineRule="auto"/>
        <w:rPr>
          <w:rFonts w:cs="Times New Roman"/>
        </w:rPr>
      </w:pPr>
    </w:p>
    <w:p w:rsidR="00A856C7" w:rsidRDefault="00A856C7" w:rsidP="004A13DE">
      <w:pPr>
        <w:spacing w:line="276" w:lineRule="auto"/>
        <w:rPr>
          <w:u w:val="single"/>
        </w:rPr>
      </w:pPr>
      <w:r>
        <w:rPr>
          <w:u w:val="single"/>
        </w:rPr>
        <w:t>Module 6</w:t>
      </w:r>
    </w:p>
    <w:p w:rsidR="00A856C7" w:rsidRDefault="00A856C7" w:rsidP="004A13DE">
      <w:pPr>
        <w:spacing w:line="276" w:lineRule="auto"/>
        <w:rPr>
          <w:u w:val="single"/>
        </w:rPr>
      </w:pPr>
    </w:p>
    <w:p w:rsidR="00A856C7" w:rsidRPr="00DC34CC" w:rsidRDefault="00A856C7" w:rsidP="00DC34CC">
      <w:pPr>
        <w:spacing w:line="276" w:lineRule="auto"/>
      </w:pPr>
      <w:r w:rsidRPr="00DC34CC">
        <w:t>Are corporations good or bad? Defend your position.</w:t>
      </w:r>
    </w:p>
    <w:p w:rsidR="00A856C7" w:rsidRDefault="00A856C7" w:rsidP="004A13DE">
      <w:pPr>
        <w:spacing w:line="276" w:lineRule="auto"/>
        <w:rPr>
          <w:rFonts w:cs="Times New Roman"/>
          <w:u w:val="single"/>
        </w:rPr>
      </w:pPr>
    </w:p>
    <w:p w:rsidR="00A856C7" w:rsidRPr="00DC34CC" w:rsidRDefault="00A856C7" w:rsidP="00DC34CC">
      <w:pPr>
        <w:spacing w:line="276" w:lineRule="auto"/>
        <w:rPr>
          <w:i/>
          <w:iCs/>
        </w:rPr>
      </w:pPr>
      <w:r>
        <w:t xml:space="preserve">Ans: </w:t>
      </w:r>
      <w:r w:rsidRPr="00DC34CC">
        <w:rPr>
          <w:i/>
          <w:iCs/>
        </w:rPr>
        <w:t>Corporation is an organization, usually a large business, with specific charateristics. Corporations are deemed separate legal rights from their owners, which means that the corporations are legally liable for their actions and debts instead of the owner. If a corporation incurs debts, creditors can only claim against the assets of the corporation but not the personal assests of the owner. The advantages of forming a corporation is that there is limited liabilty, having ability to raise money by selling shares, separate corporate tax treatment and more advantages when hiring staffs. However, to set up a corporation requires time, high cost and involves complex papework. In addition, some special cases’ profits are doubled tax. Which means, the corporations pays the taxes and when the owner receives dividends, he pays his taxes again.</w:t>
      </w:r>
    </w:p>
    <w:p w:rsidR="00A856C7" w:rsidRPr="00DC34CC" w:rsidRDefault="00A856C7" w:rsidP="00DC34CC">
      <w:pPr>
        <w:spacing w:line="276" w:lineRule="auto"/>
        <w:rPr>
          <w:i/>
          <w:iCs/>
        </w:rPr>
      </w:pPr>
      <w:r w:rsidRPr="00DC34CC">
        <w:rPr>
          <w:i/>
          <w:iCs/>
        </w:rPr>
        <w:t> </w:t>
      </w:r>
    </w:p>
    <w:p w:rsidR="00A856C7" w:rsidRPr="00DC34CC" w:rsidRDefault="00A856C7" w:rsidP="00DC34CC">
      <w:pPr>
        <w:spacing w:line="276" w:lineRule="auto"/>
        <w:rPr>
          <w:i/>
          <w:iCs/>
        </w:rPr>
      </w:pPr>
      <w:r w:rsidRPr="00DC34CC">
        <w:rPr>
          <w:i/>
          <w:iCs/>
        </w:rPr>
        <w:t>I strongly believe that there are both good and bad corporations.</w:t>
      </w:r>
    </w:p>
    <w:p w:rsidR="00A856C7" w:rsidRPr="00DC34CC" w:rsidRDefault="00A856C7" w:rsidP="00DC34CC">
      <w:pPr>
        <w:spacing w:line="276" w:lineRule="auto"/>
        <w:rPr>
          <w:i/>
          <w:iCs/>
        </w:rPr>
      </w:pPr>
      <w:r w:rsidRPr="00DC34CC">
        <w:rPr>
          <w:i/>
          <w:iCs/>
        </w:rPr>
        <w:t> </w:t>
      </w:r>
    </w:p>
    <w:p w:rsidR="00A856C7" w:rsidRPr="00DC34CC" w:rsidRDefault="00A856C7" w:rsidP="00DC34CC">
      <w:pPr>
        <w:spacing w:line="276" w:lineRule="auto"/>
        <w:rPr>
          <w:i/>
          <w:iCs/>
        </w:rPr>
      </w:pPr>
      <w:r w:rsidRPr="00DC34CC">
        <w:rPr>
          <w:i/>
          <w:iCs/>
        </w:rPr>
        <w:t>Google is an example of Good Corporation. As one the world’s largest corporations, it is clear that Google’s effort is paying off as a search giant, which made aggressive moves on multiple fronts toward good citizenship. For example, Google Green is a corporate effort to use resources efficiently and support renewable power. Investments in these efforts have real-world effects on the bottom line. Google has seen an overall drop in power requirements for their data centers by an average of 50 percent. These savings can then be redirected to other areas of the business or to investors.</w:t>
      </w:r>
    </w:p>
    <w:p w:rsidR="00A856C7" w:rsidRPr="00DC34CC" w:rsidRDefault="00A856C7" w:rsidP="00DC34CC">
      <w:pPr>
        <w:spacing w:line="276" w:lineRule="auto"/>
        <w:rPr>
          <w:i/>
          <w:iCs/>
        </w:rPr>
      </w:pPr>
      <w:r w:rsidRPr="00DC34CC">
        <w:rPr>
          <w:i/>
          <w:iCs/>
        </w:rPr>
        <w:t> </w:t>
      </w:r>
    </w:p>
    <w:p w:rsidR="00A856C7" w:rsidRPr="00DC34CC" w:rsidRDefault="00A856C7" w:rsidP="00DC34CC">
      <w:pPr>
        <w:spacing w:line="276" w:lineRule="auto"/>
        <w:rPr>
          <w:i/>
          <w:iCs/>
        </w:rPr>
      </w:pPr>
      <w:r w:rsidRPr="00DC34CC">
        <w:rPr>
          <w:i/>
          <w:iCs/>
        </w:rPr>
        <w:t>Bayer, maker of Aspirin, was an example of a Bad Corporation. As one of the top pharmaceutical companies in the world, in 1984, they discovered that a product that they were selling was infecting people with H.I.V. Just like any other responsible company, they stopped marketing that product and produced another safer medication before exporting the contaminated products to Asia and Latin America, where it continued to be sold. However, they continued with the production for another few months, as the new medication requires a higher cost to be produced. It was reported that 6,000 people in United States suffered from H.I.V and AIDS from the medication.</w:t>
      </w:r>
    </w:p>
    <w:p w:rsidR="00A856C7" w:rsidRDefault="00A856C7" w:rsidP="00DC34CC">
      <w:pPr>
        <w:spacing w:line="276" w:lineRule="auto"/>
        <w:rPr>
          <w:rFonts w:cs="Times New Roman"/>
          <w:i/>
          <w:iCs/>
        </w:rPr>
      </w:pPr>
    </w:p>
    <w:p w:rsidR="00A856C7" w:rsidRDefault="00A856C7" w:rsidP="00DC34CC">
      <w:pPr>
        <w:spacing w:line="276" w:lineRule="auto"/>
        <w:rPr>
          <w:u w:val="single"/>
        </w:rPr>
      </w:pPr>
      <w:r>
        <w:rPr>
          <w:u w:val="single"/>
        </w:rPr>
        <w:t>Module 7</w:t>
      </w:r>
    </w:p>
    <w:p w:rsidR="00A856C7" w:rsidRDefault="00A856C7" w:rsidP="00DC34CC">
      <w:pPr>
        <w:spacing w:line="276" w:lineRule="auto"/>
        <w:rPr>
          <w:u w:val="single"/>
        </w:rPr>
      </w:pPr>
    </w:p>
    <w:p w:rsidR="00A856C7" w:rsidRPr="00DC34CC" w:rsidRDefault="00A856C7" w:rsidP="00DC34CC">
      <w:pPr>
        <w:spacing w:line="276" w:lineRule="auto"/>
      </w:pPr>
      <w:r w:rsidRPr="00DC34CC">
        <w:t>Should the United States pass a minimum wage that assures all workers earn a wage above the poverty level? Defend your position using economic principles.</w:t>
      </w:r>
    </w:p>
    <w:p w:rsidR="00A856C7" w:rsidRDefault="00A856C7" w:rsidP="00DC34CC">
      <w:pPr>
        <w:spacing w:line="276" w:lineRule="auto"/>
        <w:rPr>
          <w:rFonts w:cs="Times New Roman"/>
        </w:rPr>
      </w:pPr>
    </w:p>
    <w:p w:rsidR="00A856C7" w:rsidRPr="00DC34CC" w:rsidRDefault="00A856C7" w:rsidP="00DC34CC">
      <w:pPr>
        <w:spacing w:line="276" w:lineRule="auto"/>
        <w:rPr>
          <w:i/>
          <w:iCs/>
        </w:rPr>
      </w:pPr>
      <w:r>
        <w:t xml:space="preserve">Ans: </w:t>
      </w:r>
      <w:r w:rsidRPr="00DC34CC">
        <w:rPr>
          <w:i/>
          <w:iCs/>
        </w:rPr>
        <w:t>The idea of minimum wage is to decrease poverty.</w:t>
      </w:r>
    </w:p>
    <w:p w:rsidR="00A856C7" w:rsidRPr="00DC34CC" w:rsidRDefault="00A856C7" w:rsidP="00DC34CC">
      <w:pPr>
        <w:spacing w:line="276" w:lineRule="auto"/>
        <w:rPr>
          <w:i/>
          <w:iCs/>
        </w:rPr>
      </w:pPr>
      <w:r w:rsidRPr="00DC34CC">
        <w:rPr>
          <w:i/>
          <w:iCs/>
        </w:rPr>
        <w:t>Firstly, raising minimum wage would move about 900,000 families out of poverty, according to the non-partisan Congressional Budget Office. However, there will be jobs lost too. It is beneficial to the employees in the future, as most wages does not tend to drop down after an increase. </w:t>
      </w:r>
    </w:p>
    <w:p w:rsidR="00A856C7" w:rsidRPr="00DC34CC" w:rsidRDefault="00A856C7" w:rsidP="00DC34CC">
      <w:pPr>
        <w:spacing w:line="276" w:lineRule="auto"/>
        <w:rPr>
          <w:i/>
          <w:iCs/>
        </w:rPr>
      </w:pPr>
      <w:r w:rsidRPr="00DC34CC">
        <w:rPr>
          <w:i/>
          <w:iCs/>
        </w:rPr>
        <w:t>Secondly, the lower-income group will have an increase of allowances in their pockets, which will help to boost the economy. According to CNN, a study done by Federal Reserve Bank of Chicago, in 2011, revealed that a dollar raise in wages will increase spending by $2,800 a year for those workers with minimum wage.</w:t>
      </w:r>
    </w:p>
    <w:p w:rsidR="00A856C7" w:rsidRPr="00DC34CC" w:rsidRDefault="00A856C7" w:rsidP="00DC34CC">
      <w:pPr>
        <w:spacing w:line="276" w:lineRule="auto"/>
        <w:rPr>
          <w:i/>
          <w:iCs/>
        </w:rPr>
      </w:pPr>
      <w:r w:rsidRPr="00DC34CC">
        <w:rPr>
          <w:i/>
          <w:iCs/>
        </w:rPr>
        <w:t> </w:t>
      </w:r>
    </w:p>
    <w:p w:rsidR="00A856C7" w:rsidRPr="00DC34CC" w:rsidRDefault="00A856C7" w:rsidP="00DC34CC">
      <w:pPr>
        <w:spacing w:line="276" w:lineRule="auto"/>
        <w:rPr>
          <w:i/>
          <w:iCs/>
        </w:rPr>
      </w:pPr>
      <w:r w:rsidRPr="00DC34CC">
        <w:rPr>
          <w:i/>
          <w:iCs/>
        </w:rPr>
        <w:t>However, if United States passes a minimum wage above poverty level, there will be issues arising.</w:t>
      </w:r>
    </w:p>
    <w:p w:rsidR="00A856C7" w:rsidRPr="00DC34CC" w:rsidRDefault="00A856C7" w:rsidP="00DC34CC">
      <w:pPr>
        <w:spacing w:line="276" w:lineRule="auto"/>
        <w:rPr>
          <w:i/>
          <w:iCs/>
        </w:rPr>
      </w:pPr>
      <w:r w:rsidRPr="00DC34CC">
        <w:rPr>
          <w:i/>
          <w:iCs/>
        </w:rPr>
        <w:t>Firstly, voluntary labor contracts will be banned. For example, a 16-year-old boy that did not complete his education wants to get a job at Burger King. However, he does not have any working experiences a</w:t>
      </w:r>
      <w:r>
        <w:rPr>
          <w:i/>
          <w:iCs/>
        </w:rPr>
        <w:t>nd skills. I</w:t>
      </w:r>
      <w:r w:rsidRPr="00DC34CC">
        <w:rPr>
          <w:i/>
          <w:iCs/>
        </w:rPr>
        <w:t>f government were to pass a minimum wage of $12/hr, the firm would definitely choose someone with more experiences and higher capability. Even if the boy agrees to work at  $6/hr, the government will not allow it and the company will be in trouble if found out.</w:t>
      </w:r>
    </w:p>
    <w:p w:rsidR="00A856C7" w:rsidRPr="00DC34CC" w:rsidRDefault="00A856C7" w:rsidP="00DC34CC">
      <w:pPr>
        <w:spacing w:line="276" w:lineRule="auto"/>
        <w:rPr>
          <w:i/>
          <w:iCs/>
        </w:rPr>
      </w:pPr>
      <w:r w:rsidRPr="00DC34CC">
        <w:rPr>
          <w:i/>
          <w:iCs/>
        </w:rPr>
        <w:t>Secondly, it will eventually lead to higher rates of unemployment, as employers will discriminate the unskilled and inexperienced workers.</w:t>
      </w:r>
    </w:p>
    <w:p w:rsidR="00A856C7" w:rsidRPr="00DC34CC" w:rsidRDefault="00A856C7" w:rsidP="00DC34CC">
      <w:pPr>
        <w:spacing w:line="276" w:lineRule="auto"/>
        <w:rPr>
          <w:i/>
          <w:iCs/>
        </w:rPr>
      </w:pPr>
      <w:r w:rsidRPr="00DC34CC">
        <w:rPr>
          <w:i/>
          <w:iCs/>
        </w:rPr>
        <w:t>Thirdly, people will be less encouraged to pursue further education, realising the fact that they will be able to earn sufficient money without the extra efforts and costs. The overall quality of human capital will decrease. This will affect the market in future, when the highly skilled and educated workers become a scarcity, leading a rise in wages directed for them</w:t>
      </w:r>
    </w:p>
    <w:p w:rsidR="00A856C7" w:rsidRPr="00DC34CC" w:rsidRDefault="00A856C7" w:rsidP="00DC34CC">
      <w:pPr>
        <w:spacing w:line="276" w:lineRule="auto"/>
        <w:rPr>
          <w:i/>
          <w:iCs/>
        </w:rPr>
      </w:pPr>
      <w:r w:rsidRPr="00DC34CC">
        <w:rPr>
          <w:i/>
          <w:iCs/>
        </w:rPr>
        <w:t>Fourthly,</w:t>
      </w:r>
      <w:r>
        <w:rPr>
          <w:i/>
          <w:iCs/>
        </w:rPr>
        <w:t xml:space="preserve"> there will be a decline in level of productivity</w:t>
      </w:r>
      <w:r w:rsidRPr="00DC34CC">
        <w:rPr>
          <w:i/>
          <w:iCs/>
        </w:rPr>
        <w:t>. Passing a minimum wage increases sloppiness of work and slackness in workers as remuneration fails to match with the employee's effort. This is important, as employees tend to work harder when recognition is given and also receiving benefits from it.</w:t>
      </w:r>
    </w:p>
    <w:p w:rsidR="00A856C7" w:rsidRPr="00DC34CC" w:rsidRDefault="00A856C7" w:rsidP="00DC34CC">
      <w:pPr>
        <w:spacing w:line="276" w:lineRule="auto"/>
        <w:rPr>
          <w:i/>
          <w:iCs/>
        </w:rPr>
      </w:pPr>
      <w:r w:rsidRPr="00DC34CC">
        <w:rPr>
          <w:i/>
          <w:iCs/>
        </w:rPr>
        <w:t> </w:t>
      </w:r>
    </w:p>
    <w:p w:rsidR="00A856C7" w:rsidRPr="00DC34CC" w:rsidRDefault="00A856C7" w:rsidP="00DC34CC">
      <w:pPr>
        <w:spacing w:line="276" w:lineRule="auto"/>
        <w:rPr>
          <w:i/>
          <w:iCs/>
        </w:rPr>
      </w:pPr>
      <w:r w:rsidRPr="00DC34CC">
        <w:rPr>
          <w:i/>
          <w:iCs/>
        </w:rPr>
        <w:t>The negative effects on the economy will greatly outweigh any positive effects, which are to be gained from it; therefore, I feel that the government should not pass a minimum wage that is above poverty level. </w:t>
      </w:r>
    </w:p>
    <w:p w:rsidR="00A856C7" w:rsidRPr="00DC34CC" w:rsidRDefault="00A856C7" w:rsidP="00DC34CC">
      <w:pPr>
        <w:spacing w:line="276" w:lineRule="auto"/>
        <w:rPr>
          <w:rFonts w:cs="Times New Roman"/>
        </w:rPr>
      </w:pPr>
    </w:p>
    <w:p w:rsidR="00A856C7" w:rsidRDefault="00A856C7" w:rsidP="00DC34CC">
      <w:pPr>
        <w:spacing w:line="276" w:lineRule="auto"/>
        <w:rPr>
          <w:u w:val="single"/>
        </w:rPr>
      </w:pPr>
      <w:r>
        <w:rPr>
          <w:u w:val="single"/>
        </w:rPr>
        <w:t>Module 8</w:t>
      </w:r>
    </w:p>
    <w:p w:rsidR="00A856C7" w:rsidRDefault="00A856C7" w:rsidP="00DC34CC">
      <w:pPr>
        <w:spacing w:line="276" w:lineRule="auto"/>
        <w:rPr>
          <w:u w:val="single"/>
        </w:rPr>
      </w:pPr>
    </w:p>
    <w:p w:rsidR="00A856C7" w:rsidRPr="00DC34CC" w:rsidRDefault="00A856C7" w:rsidP="00DC34CC">
      <w:pPr>
        <w:spacing w:line="276" w:lineRule="auto"/>
      </w:pPr>
      <w:r w:rsidRPr="00DC34CC">
        <w:t>Given the recent events in the US Airways and American Airlines merger, one has to wonder, is the airline industry monopolistic? Which is worse, monopolies or competition? Explain your answer.</w:t>
      </w:r>
    </w:p>
    <w:p w:rsidR="00A856C7" w:rsidRPr="00DC34CC" w:rsidRDefault="00A856C7" w:rsidP="00DC34CC">
      <w:pPr>
        <w:spacing w:line="276" w:lineRule="auto"/>
        <w:rPr>
          <w:rFonts w:cs="Times New Roman"/>
          <w:u w:val="single"/>
        </w:rPr>
      </w:pPr>
    </w:p>
    <w:p w:rsidR="00A856C7" w:rsidRPr="00DC34CC" w:rsidRDefault="00A856C7" w:rsidP="00DC34CC">
      <w:pPr>
        <w:spacing w:line="276" w:lineRule="auto"/>
        <w:rPr>
          <w:i/>
          <w:iCs/>
        </w:rPr>
      </w:pPr>
      <w:r>
        <w:t xml:space="preserve">Ans: </w:t>
      </w:r>
      <w:r w:rsidRPr="00DC34CC">
        <w:rPr>
          <w:i/>
          <w:iCs/>
        </w:rPr>
        <w:t>With the 2 airlines being merged, competition is eliminated from each other, especially when these two airlines play major roles in the market. Control of the market will therefore be under one company along with the existence of other airlines. There is bound to be competition in the airline industry as prices may vary based on demand of air travel and supply can be affected due to mergers or increase in production. From a consumer's point of view, this merger is a disadvantage where prices of tickets will increase. However, from an investor's point of view, this is an advantage as higher prices mean higher payouts.</w:t>
      </w:r>
    </w:p>
    <w:p w:rsidR="00A856C7" w:rsidRPr="00DC34CC" w:rsidRDefault="00A856C7" w:rsidP="00DC34CC">
      <w:pPr>
        <w:spacing w:line="276" w:lineRule="auto"/>
        <w:rPr>
          <w:i/>
          <w:iCs/>
        </w:rPr>
      </w:pPr>
      <w:r w:rsidRPr="00DC34CC">
        <w:rPr>
          <w:i/>
          <w:iCs/>
        </w:rPr>
        <w:t>In a monopoly, one of the advantages as opposed to competition is the production of high quality services. Under a competition market, services provided are about the same as others always copy ideas when one tries to be innovative. However, if there is little or no competition, competitor always implements new ideas without the worries of duplications and profits are maximised. The other advantage is price stability. Due to the fact that if it is a monopoly, it does not have a competitor and it naturally becomes the price maker.</w:t>
      </w:r>
    </w:p>
    <w:p w:rsidR="00A856C7" w:rsidRPr="00DC34CC" w:rsidRDefault="00A856C7" w:rsidP="00DC34CC">
      <w:pPr>
        <w:spacing w:line="276" w:lineRule="auto"/>
        <w:rPr>
          <w:i/>
          <w:iCs/>
        </w:rPr>
      </w:pPr>
      <w:r w:rsidRPr="00DC34CC">
        <w:rPr>
          <w:i/>
          <w:iCs/>
        </w:rPr>
        <w:t>In a competition market, firms are afraid of losing customers to other firms, which makes them tend to be more efficient to keep their business. Secondly, prices are determined based on the demand and supply. Any firm, which tries to increase their prices above the same level of other firms, will risk themselves from losing customers to other firms.</w:t>
      </w:r>
    </w:p>
    <w:p w:rsidR="00A856C7" w:rsidRPr="00DC34CC" w:rsidRDefault="00A856C7" w:rsidP="00DC34CC">
      <w:pPr>
        <w:spacing w:line="276" w:lineRule="auto"/>
        <w:rPr>
          <w:i/>
          <w:iCs/>
        </w:rPr>
      </w:pPr>
      <w:r w:rsidRPr="00DC34CC">
        <w:rPr>
          <w:i/>
          <w:iCs/>
        </w:rPr>
        <w:t>I feel that we are unable to weigh which is worse because it would probably be better to have competitive markets to supply necessities while monopolies can be used to supply utilities.</w:t>
      </w:r>
    </w:p>
    <w:p w:rsidR="00A856C7" w:rsidRDefault="00A856C7" w:rsidP="00DC34CC">
      <w:pPr>
        <w:spacing w:line="276" w:lineRule="auto"/>
        <w:rPr>
          <w:rFonts w:cs="Times New Roman"/>
          <w:i/>
          <w:iCs/>
        </w:rPr>
      </w:pPr>
    </w:p>
    <w:p w:rsidR="00A856C7" w:rsidRDefault="00A856C7" w:rsidP="00DC34CC">
      <w:pPr>
        <w:spacing w:line="276" w:lineRule="auto"/>
        <w:rPr>
          <w:rFonts w:cs="Times New Roman"/>
          <w:i/>
          <w:iCs/>
        </w:rPr>
      </w:pPr>
    </w:p>
    <w:p w:rsidR="00A856C7" w:rsidRDefault="00A856C7" w:rsidP="00DC34CC">
      <w:pPr>
        <w:spacing w:line="276" w:lineRule="auto"/>
        <w:rPr>
          <w:rFonts w:cs="Times New Roman"/>
          <w:i/>
          <w:iCs/>
        </w:rPr>
      </w:pPr>
    </w:p>
    <w:p w:rsidR="00A856C7" w:rsidRDefault="00A856C7" w:rsidP="00DC34CC">
      <w:pPr>
        <w:spacing w:line="276" w:lineRule="auto"/>
        <w:rPr>
          <w:rFonts w:cs="Times New Roman"/>
          <w:i/>
          <w:iCs/>
        </w:rPr>
      </w:pPr>
    </w:p>
    <w:p w:rsidR="00A856C7" w:rsidRDefault="00A856C7" w:rsidP="00DC34CC">
      <w:pPr>
        <w:spacing w:line="276" w:lineRule="auto"/>
        <w:rPr>
          <w:rFonts w:cs="Times New Roman"/>
          <w:i/>
          <w:iCs/>
        </w:rPr>
      </w:pPr>
    </w:p>
    <w:p w:rsidR="00A856C7" w:rsidRDefault="00A856C7" w:rsidP="00DC34CC">
      <w:pPr>
        <w:spacing w:line="276" w:lineRule="auto"/>
        <w:rPr>
          <w:rFonts w:cs="Times New Roman"/>
          <w:i/>
          <w:iCs/>
        </w:rPr>
      </w:pPr>
    </w:p>
    <w:p w:rsidR="00A856C7" w:rsidRDefault="00A856C7" w:rsidP="00DC34CC">
      <w:pPr>
        <w:spacing w:line="276" w:lineRule="auto"/>
        <w:rPr>
          <w:rFonts w:cs="Times New Roman"/>
          <w:i/>
          <w:iCs/>
        </w:rPr>
      </w:pPr>
    </w:p>
    <w:p w:rsidR="00A856C7" w:rsidRDefault="00A856C7" w:rsidP="00DC34CC">
      <w:pPr>
        <w:spacing w:line="276" w:lineRule="auto"/>
        <w:rPr>
          <w:u w:val="single"/>
        </w:rPr>
      </w:pPr>
      <w:r>
        <w:rPr>
          <w:u w:val="single"/>
        </w:rPr>
        <w:t>Module 9</w:t>
      </w:r>
    </w:p>
    <w:p w:rsidR="00A856C7" w:rsidRDefault="00A856C7" w:rsidP="00DC34CC">
      <w:pPr>
        <w:spacing w:line="276" w:lineRule="auto"/>
        <w:rPr>
          <w:u w:val="single"/>
        </w:rPr>
      </w:pPr>
    </w:p>
    <w:p w:rsidR="00A856C7" w:rsidRPr="008930BE" w:rsidRDefault="00A856C7" w:rsidP="008930BE">
      <w:pPr>
        <w:spacing w:line="276" w:lineRule="auto"/>
        <w:jc w:val="both"/>
      </w:pPr>
      <w:r w:rsidRPr="008930BE">
        <w:t>You are the CFO of a U.S. firm whose wholly owned subsidiary in Mexico manufactures component parts for your U.S. assembly operations. The subsidiary has been financed by bank borrowings in the United States. One of your analysts told you that the Mexican peso is expected to depreciate by 30 percent against the dollar on the foreign exchange markets over the next year. What actions, if any, should you take?</w:t>
      </w:r>
    </w:p>
    <w:p w:rsidR="00A856C7" w:rsidRDefault="00A856C7" w:rsidP="008930BE">
      <w:pPr>
        <w:spacing w:line="276" w:lineRule="auto"/>
        <w:jc w:val="both"/>
        <w:rPr>
          <w:rFonts w:cs="Times New Roman"/>
        </w:rPr>
      </w:pPr>
    </w:p>
    <w:p w:rsidR="00A856C7" w:rsidRPr="008930BE" w:rsidRDefault="00A856C7" w:rsidP="008930BE">
      <w:pPr>
        <w:spacing w:line="276" w:lineRule="auto"/>
        <w:jc w:val="both"/>
        <w:rPr>
          <w:rFonts w:cs="Times New Roman"/>
        </w:rPr>
      </w:pPr>
      <w:r>
        <w:t xml:space="preserve">Ans: </w:t>
      </w:r>
      <w:r w:rsidRPr="008930BE">
        <w:rPr>
          <w:i/>
          <w:iCs/>
        </w:rPr>
        <w:t>With the depreciation of Mexican Peso, the value of the bank borrowings in the United States will increase in value. Which means it would be more expensive to pay back in Peso. Therefore, I would first decrease the loans taken from the bank in the United States. This will reduce the amount of interest I would have to pay in future if depreciation of peso takes place. Secondly, I would decrease the production of my products and only increase when the value has gone down. Thirdly, the financing and operating capital will be in USD while other costs like labour will be in peso. As the hard assets will be mainly in peso, I would convert those assets back to USD before the depreciation occurs, as I will suffer a loss in the exchange rate when depreciation occurs. </w:t>
      </w:r>
      <w:bookmarkStart w:id="0" w:name="_GoBack"/>
      <w:bookmarkEnd w:id="0"/>
    </w:p>
    <w:p w:rsidR="00A856C7" w:rsidRPr="008930BE" w:rsidRDefault="00A856C7" w:rsidP="00DC34CC">
      <w:pPr>
        <w:spacing w:line="276" w:lineRule="auto"/>
        <w:rPr>
          <w:rFonts w:cs="Times New Roman"/>
          <w:i/>
          <w:iCs/>
        </w:rPr>
      </w:pPr>
    </w:p>
    <w:sectPr w:rsidR="00A856C7" w:rsidRPr="008930BE" w:rsidSect="00CC6E30">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1E77"/>
    <w:multiLevelType w:val="multilevel"/>
    <w:tmpl w:val="C76AA826"/>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2CF33C0"/>
    <w:multiLevelType w:val="multilevel"/>
    <w:tmpl w:val="FD0EBC1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40E6943"/>
    <w:multiLevelType w:val="multilevel"/>
    <w:tmpl w:val="1F9A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FF154F"/>
    <w:multiLevelType w:val="multilevel"/>
    <w:tmpl w:val="50C4F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0322E4"/>
    <w:multiLevelType w:val="multilevel"/>
    <w:tmpl w:val="5D2850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9701D8"/>
    <w:multiLevelType w:val="multilevel"/>
    <w:tmpl w:val="AFEA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4C41BC"/>
    <w:multiLevelType w:val="multilevel"/>
    <w:tmpl w:val="2FF0570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2CC4A47"/>
    <w:multiLevelType w:val="multilevel"/>
    <w:tmpl w:val="9EE4F8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defaultTabStop w:val="720"/>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0159"/>
    <w:rsid w:val="001A6E34"/>
    <w:rsid w:val="004A13DE"/>
    <w:rsid w:val="008930BE"/>
    <w:rsid w:val="00A856C7"/>
    <w:rsid w:val="00B30159"/>
    <w:rsid w:val="00CC6E30"/>
    <w:rsid w:val="00DC34CC"/>
    <w:rsid w:val="00DE1016"/>
    <w:rsid w:val="00F1401C"/>
    <w:rsid w:val="00F73C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016"/>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A13DE"/>
    <w:rPr>
      <w:rFonts w:ascii="Times New Roman" w:hAnsi="Times New Roman" w:cs="Times New Roman"/>
    </w:rPr>
  </w:style>
  <w:style w:type="character" w:styleId="Hyperlink">
    <w:name w:val="Hyperlink"/>
    <w:basedOn w:val="DefaultParagraphFont"/>
    <w:uiPriority w:val="99"/>
    <w:rsid w:val="004A13DE"/>
    <w:rPr>
      <w:color w:val="0000FF"/>
      <w:u w:val="single"/>
    </w:rPr>
  </w:style>
</w:styles>
</file>

<file path=word/webSettings.xml><?xml version="1.0" encoding="utf-8"?>
<w:webSettings xmlns:r="http://schemas.openxmlformats.org/officeDocument/2006/relationships" xmlns:w="http://schemas.openxmlformats.org/wordprocessingml/2006/main">
  <w:divs>
    <w:div w:id="1068844775">
      <w:marLeft w:val="0"/>
      <w:marRight w:val="0"/>
      <w:marTop w:val="0"/>
      <w:marBottom w:val="0"/>
      <w:divBdr>
        <w:top w:val="none" w:sz="0" w:space="0" w:color="auto"/>
        <w:left w:val="none" w:sz="0" w:space="0" w:color="auto"/>
        <w:bottom w:val="none" w:sz="0" w:space="0" w:color="auto"/>
        <w:right w:val="none" w:sz="0" w:space="0" w:color="auto"/>
      </w:divBdr>
    </w:div>
    <w:div w:id="1068844776">
      <w:marLeft w:val="0"/>
      <w:marRight w:val="0"/>
      <w:marTop w:val="0"/>
      <w:marBottom w:val="0"/>
      <w:divBdr>
        <w:top w:val="none" w:sz="0" w:space="0" w:color="auto"/>
        <w:left w:val="none" w:sz="0" w:space="0" w:color="auto"/>
        <w:bottom w:val="none" w:sz="0" w:space="0" w:color="auto"/>
        <w:right w:val="none" w:sz="0" w:space="0" w:color="auto"/>
      </w:divBdr>
    </w:div>
    <w:div w:id="1068844777">
      <w:marLeft w:val="0"/>
      <w:marRight w:val="0"/>
      <w:marTop w:val="0"/>
      <w:marBottom w:val="0"/>
      <w:divBdr>
        <w:top w:val="none" w:sz="0" w:space="0" w:color="auto"/>
        <w:left w:val="none" w:sz="0" w:space="0" w:color="auto"/>
        <w:bottom w:val="none" w:sz="0" w:space="0" w:color="auto"/>
        <w:right w:val="none" w:sz="0" w:space="0" w:color="auto"/>
      </w:divBdr>
    </w:div>
    <w:div w:id="1068844778">
      <w:marLeft w:val="0"/>
      <w:marRight w:val="0"/>
      <w:marTop w:val="0"/>
      <w:marBottom w:val="0"/>
      <w:divBdr>
        <w:top w:val="none" w:sz="0" w:space="0" w:color="auto"/>
        <w:left w:val="none" w:sz="0" w:space="0" w:color="auto"/>
        <w:bottom w:val="none" w:sz="0" w:space="0" w:color="auto"/>
        <w:right w:val="none" w:sz="0" w:space="0" w:color="auto"/>
      </w:divBdr>
    </w:div>
    <w:div w:id="1068844779">
      <w:marLeft w:val="0"/>
      <w:marRight w:val="0"/>
      <w:marTop w:val="0"/>
      <w:marBottom w:val="0"/>
      <w:divBdr>
        <w:top w:val="none" w:sz="0" w:space="0" w:color="auto"/>
        <w:left w:val="none" w:sz="0" w:space="0" w:color="auto"/>
        <w:bottom w:val="none" w:sz="0" w:space="0" w:color="auto"/>
        <w:right w:val="none" w:sz="0" w:space="0" w:color="auto"/>
      </w:divBdr>
    </w:div>
    <w:div w:id="1068844780">
      <w:marLeft w:val="0"/>
      <w:marRight w:val="0"/>
      <w:marTop w:val="0"/>
      <w:marBottom w:val="0"/>
      <w:divBdr>
        <w:top w:val="none" w:sz="0" w:space="0" w:color="auto"/>
        <w:left w:val="none" w:sz="0" w:space="0" w:color="auto"/>
        <w:bottom w:val="none" w:sz="0" w:space="0" w:color="auto"/>
        <w:right w:val="none" w:sz="0" w:space="0" w:color="auto"/>
      </w:divBdr>
    </w:div>
    <w:div w:id="1068844781">
      <w:marLeft w:val="0"/>
      <w:marRight w:val="0"/>
      <w:marTop w:val="0"/>
      <w:marBottom w:val="0"/>
      <w:divBdr>
        <w:top w:val="none" w:sz="0" w:space="0" w:color="auto"/>
        <w:left w:val="none" w:sz="0" w:space="0" w:color="auto"/>
        <w:bottom w:val="none" w:sz="0" w:space="0" w:color="auto"/>
        <w:right w:val="none" w:sz="0" w:space="0" w:color="auto"/>
      </w:divBdr>
    </w:div>
    <w:div w:id="1068844782">
      <w:marLeft w:val="0"/>
      <w:marRight w:val="0"/>
      <w:marTop w:val="0"/>
      <w:marBottom w:val="0"/>
      <w:divBdr>
        <w:top w:val="none" w:sz="0" w:space="0" w:color="auto"/>
        <w:left w:val="none" w:sz="0" w:space="0" w:color="auto"/>
        <w:bottom w:val="none" w:sz="0" w:space="0" w:color="auto"/>
        <w:right w:val="none" w:sz="0" w:space="0" w:color="auto"/>
      </w:divBdr>
    </w:div>
    <w:div w:id="1068844783">
      <w:marLeft w:val="0"/>
      <w:marRight w:val="0"/>
      <w:marTop w:val="0"/>
      <w:marBottom w:val="0"/>
      <w:divBdr>
        <w:top w:val="none" w:sz="0" w:space="0" w:color="auto"/>
        <w:left w:val="none" w:sz="0" w:space="0" w:color="auto"/>
        <w:bottom w:val="none" w:sz="0" w:space="0" w:color="auto"/>
        <w:right w:val="none" w:sz="0" w:space="0" w:color="auto"/>
      </w:divBdr>
    </w:div>
    <w:div w:id="1068844784">
      <w:marLeft w:val="0"/>
      <w:marRight w:val="0"/>
      <w:marTop w:val="0"/>
      <w:marBottom w:val="0"/>
      <w:divBdr>
        <w:top w:val="none" w:sz="0" w:space="0" w:color="auto"/>
        <w:left w:val="none" w:sz="0" w:space="0" w:color="auto"/>
        <w:bottom w:val="none" w:sz="0" w:space="0" w:color="auto"/>
        <w:right w:val="none" w:sz="0" w:space="0" w:color="auto"/>
      </w:divBdr>
    </w:div>
    <w:div w:id="1068844785">
      <w:marLeft w:val="0"/>
      <w:marRight w:val="0"/>
      <w:marTop w:val="0"/>
      <w:marBottom w:val="0"/>
      <w:divBdr>
        <w:top w:val="none" w:sz="0" w:space="0" w:color="auto"/>
        <w:left w:val="none" w:sz="0" w:space="0" w:color="auto"/>
        <w:bottom w:val="none" w:sz="0" w:space="0" w:color="auto"/>
        <w:right w:val="none" w:sz="0" w:space="0" w:color="auto"/>
      </w:divBdr>
    </w:div>
    <w:div w:id="1068844786">
      <w:marLeft w:val="0"/>
      <w:marRight w:val="0"/>
      <w:marTop w:val="0"/>
      <w:marBottom w:val="0"/>
      <w:divBdr>
        <w:top w:val="none" w:sz="0" w:space="0" w:color="auto"/>
        <w:left w:val="none" w:sz="0" w:space="0" w:color="auto"/>
        <w:bottom w:val="none" w:sz="0" w:space="0" w:color="auto"/>
        <w:right w:val="none" w:sz="0" w:space="0" w:color="auto"/>
      </w:divBdr>
    </w:div>
    <w:div w:id="1068844787">
      <w:marLeft w:val="0"/>
      <w:marRight w:val="0"/>
      <w:marTop w:val="0"/>
      <w:marBottom w:val="0"/>
      <w:divBdr>
        <w:top w:val="none" w:sz="0" w:space="0" w:color="auto"/>
        <w:left w:val="none" w:sz="0" w:space="0" w:color="auto"/>
        <w:bottom w:val="none" w:sz="0" w:space="0" w:color="auto"/>
        <w:right w:val="none" w:sz="0" w:space="0" w:color="auto"/>
      </w:divBdr>
    </w:div>
    <w:div w:id="1068844788">
      <w:marLeft w:val="0"/>
      <w:marRight w:val="0"/>
      <w:marTop w:val="0"/>
      <w:marBottom w:val="0"/>
      <w:divBdr>
        <w:top w:val="none" w:sz="0" w:space="0" w:color="auto"/>
        <w:left w:val="none" w:sz="0" w:space="0" w:color="auto"/>
        <w:bottom w:val="none" w:sz="0" w:space="0" w:color="auto"/>
        <w:right w:val="none" w:sz="0" w:space="0" w:color="auto"/>
      </w:divBdr>
    </w:div>
    <w:div w:id="1068844789">
      <w:marLeft w:val="0"/>
      <w:marRight w:val="0"/>
      <w:marTop w:val="0"/>
      <w:marBottom w:val="0"/>
      <w:divBdr>
        <w:top w:val="none" w:sz="0" w:space="0" w:color="auto"/>
        <w:left w:val="none" w:sz="0" w:space="0" w:color="auto"/>
        <w:bottom w:val="none" w:sz="0" w:space="0" w:color="auto"/>
        <w:right w:val="none" w:sz="0" w:space="0" w:color="auto"/>
      </w:divBdr>
    </w:div>
    <w:div w:id="1068844790">
      <w:marLeft w:val="0"/>
      <w:marRight w:val="0"/>
      <w:marTop w:val="0"/>
      <w:marBottom w:val="0"/>
      <w:divBdr>
        <w:top w:val="none" w:sz="0" w:space="0" w:color="auto"/>
        <w:left w:val="none" w:sz="0" w:space="0" w:color="auto"/>
        <w:bottom w:val="none" w:sz="0" w:space="0" w:color="auto"/>
        <w:right w:val="none" w:sz="0" w:space="0" w:color="auto"/>
      </w:divBdr>
    </w:div>
    <w:div w:id="1068844791">
      <w:marLeft w:val="0"/>
      <w:marRight w:val="0"/>
      <w:marTop w:val="0"/>
      <w:marBottom w:val="0"/>
      <w:divBdr>
        <w:top w:val="none" w:sz="0" w:space="0" w:color="auto"/>
        <w:left w:val="none" w:sz="0" w:space="0" w:color="auto"/>
        <w:bottom w:val="none" w:sz="0" w:space="0" w:color="auto"/>
        <w:right w:val="none" w:sz="0" w:space="0" w:color="auto"/>
      </w:divBdr>
    </w:div>
    <w:div w:id="1068844792">
      <w:marLeft w:val="0"/>
      <w:marRight w:val="0"/>
      <w:marTop w:val="0"/>
      <w:marBottom w:val="0"/>
      <w:divBdr>
        <w:top w:val="none" w:sz="0" w:space="0" w:color="auto"/>
        <w:left w:val="none" w:sz="0" w:space="0" w:color="auto"/>
        <w:bottom w:val="none" w:sz="0" w:space="0" w:color="auto"/>
        <w:right w:val="none" w:sz="0" w:space="0" w:color="auto"/>
      </w:divBdr>
    </w:div>
    <w:div w:id="1068844793">
      <w:marLeft w:val="0"/>
      <w:marRight w:val="0"/>
      <w:marTop w:val="0"/>
      <w:marBottom w:val="0"/>
      <w:divBdr>
        <w:top w:val="none" w:sz="0" w:space="0" w:color="auto"/>
        <w:left w:val="none" w:sz="0" w:space="0" w:color="auto"/>
        <w:bottom w:val="none" w:sz="0" w:space="0" w:color="auto"/>
        <w:right w:val="none" w:sz="0" w:space="0" w:color="auto"/>
      </w:divBdr>
    </w:div>
    <w:div w:id="1068844794">
      <w:marLeft w:val="0"/>
      <w:marRight w:val="0"/>
      <w:marTop w:val="0"/>
      <w:marBottom w:val="0"/>
      <w:divBdr>
        <w:top w:val="none" w:sz="0" w:space="0" w:color="auto"/>
        <w:left w:val="none" w:sz="0" w:space="0" w:color="auto"/>
        <w:bottom w:val="none" w:sz="0" w:space="0" w:color="auto"/>
        <w:right w:val="none" w:sz="0" w:space="0" w:color="auto"/>
      </w:divBdr>
    </w:div>
    <w:div w:id="1068844795">
      <w:marLeft w:val="0"/>
      <w:marRight w:val="0"/>
      <w:marTop w:val="0"/>
      <w:marBottom w:val="0"/>
      <w:divBdr>
        <w:top w:val="none" w:sz="0" w:space="0" w:color="auto"/>
        <w:left w:val="none" w:sz="0" w:space="0" w:color="auto"/>
        <w:bottom w:val="none" w:sz="0" w:space="0" w:color="auto"/>
        <w:right w:val="none" w:sz="0" w:space="0" w:color="auto"/>
      </w:divBdr>
    </w:div>
    <w:div w:id="1068844796">
      <w:marLeft w:val="0"/>
      <w:marRight w:val="0"/>
      <w:marTop w:val="0"/>
      <w:marBottom w:val="0"/>
      <w:divBdr>
        <w:top w:val="none" w:sz="0" w:space="0" w:color="auto"/>
        <w:left w:val="none" w:sz="0" w:space="0" w:color="auto"/>
        <w:bottom w:val="none" w:sz="0" w:space="0" w:color="auto"/>
        <w:right w:val="none" w:sz="0" w:space="0" w:color="auto"/>
      </w:divBdr>
    </w:div>
    <w:div w:id="1068844797">
      <w:marLeft w:val="0"/>
      <w:marRight w:val="0"/>
      <w:marTop w:val="0"/>
      <w:marBottom w:val="0"/>
      <w:divBdr>
        <w:top w:val="none" w:sz="0" w:space="0" w:color="auto"/>
        <w:left w:val="none" w:sz="0" w:space="0" w:color="auto"/>
        <w:bottom w:val="none" w:sz="0" w:space="0" w:color="auto"/>
        <w:right w:val="none" w:sz="0" w:space="0" w:color="auto"/>
      </w:divBdr>
    </w:div>
    <w:div w:id="1068844798">
      <w:marLeft w:val="0"/>
      <w:marRight w:val="0"/>
      <w:marTop w:val="0"/>
      <w:marBottom w:val="0"/>
      <w:divBdr>
        <w:top w:val="none" w:sz="0" w:space="0" w:color="auto"/>
        <w:left w:val="none" w:sz="0" w:space="0" w:color="auto"/>
        <w:bottom w:val="none" w:sz="0" w:space="0" w:color="auto"/>
        <w:right w:val="none" w:sz="0" w:space="0" w:color="auto"/>
      </w:divBdr>
    </w:div>
    <w:div w:id="1068844799">
      <w:marLeft w:val="0"/>
      <w:marRight w:val="0"/>
      <w:marTop w:val="0"/>
      <w:marBottom w:val="0"/>
      <w:divBdr>
        <w:top w:val="none" w:sz="0" w:space="0" w:color="auto"/>
        <w:left w:val="none" w:sz="0" w:space="0" w:color="auto"/>
        <w:bottom w:val="none" w:sz="0" w:space="0" w:color="auto"/>
        <w:right w:val="none" w:sz="0" w:space="0" w:color="auto"/>
      </w:divBdr>
    </w:div>
    <w:div w:id="1068844800">
      <w:marLeft w:val="0"/>
      <w:marRight w:val="0"/>
      <w:marTop w:val="0"/>
      <w:marBottom w:val="0"/>
      <w:divBdr>
        <w:top w:val="none" w:sz="0" w:space="0" w:color="auto"/>
        <w:left w:val="none" w:sz="0" w:space="0" w:color="auto"/>
        <w:bottom w:val="none" w:sz="0" w:space="0" w:color="auto"/>
        <w:right w:val="none" w:sz="0" w:space="0" w:color="auto"/>
      </w:divBdr>
    </w:div>
    <w:div w:id="1068844801">
      <w:marLeft w:val="0"/>
      <w:marRight w:val="0"/>
      <w:marTop w:val="0"/>
      <w:marBottom w:val="0"/>
      <w:divBdr>
        <w:top w:val="none" w:sz="0" w:space="0" w:color="auto"/>
        <w:left w:val="none" w:sz="0" w:space="0" w:color="auto"/>
        <w:bottom w:val="none" w:sz="0" w:space="0" w:color="auto"/>
        <w:right w:val="none" w:sz="0" w:space="0" w:color="auto"/>
      </w:divBdr>
    </w:div>
    <w:div w:id="1068844802">
      <w:marLeft w:val="0"/>
      <w:marRight w:val="0"/>
      <w:marTop w:val="0"/>
      <w:marBottom w:val="0"/>
      <w:divBdr>
        <w:top w:val="none" w:sz="0" w:space="0" w:color="auto"/>
        <w:left w:val="none" w:sz="0" w:space="0" w:color="auto"/>
        <w:bottom w:val="none" w:sz="0" w:space="0" w:color="auto"/>
        <w:right w:val="none" w:sz="0" w:space="0" w:color="auto"/>
      </w:divBdr>
    </w:div>
    <w:div w:id="1068844803">
      <w:marLeft w:val="0"/>
      <w:marRight w:val="0"/>
      <w:marTop w:val="0"/>
      <w:marBottom w:val="0"/>
      <w:divBdr>
        <w:top w:val="none" w:sz="0" w:space="0" w:color="auto"/>
        <w:left w:val="none" w:sz="0" w:space="0" w:color="auto"/>
        <w:bottom w:val="none" w:sz="0" w:space="0" w:color="auto"/>
        <w:right w:val="none" w:sz="0" w:space="0" w:color="auto"/>
      </w:divBdr>
    </w:div>
    <w:div w:id="1068844804">
      <w:marLeft w:val="0"/>
      <w:marRight w:val="0"/>
      <w:marTop w:val="0"/>
      <w:marBottom w:val="0"/>
      <w:divBdr>
        <w:top w:val="none" w:sz="0" w:space="0" w:color="auto"/>
        <w:left w:val="none" w:sz="0" w:space="0" w:color="auto"/>
        <w:bottom w:val="none" w:sz="0" w:space="0" w:color="auto"/>
        <w:right w:val="none" w:sz="0" w:space="0" w:color="auto"/>
      </w:divBdr>
    </w:div>
    <w:div w:id="1068844805">
      <w:marLeft w:val="0"/>
      <w:marRight w:val="0"/>
      <w:marTop w:val="0"/>
      <w:marBottom w:val="0"/>
      <w:divBdr>
        <w:top w:val="none" w:sz="0" w:space="0" w:color="auto"/>
        <w:left w:val="none" w:sz="0" w:space="0" w:color="auto"/>
        <w:bottom w:val="none" w:sz="0" w:space="0" w:color="auto"/>
        <w:right w:val="none" w:sz="0" w:space="0" w:color="auto"/>
      </w:divBdr>
    </w:div>
    <w:div w:id="1068844806">
      <w:marLeft w:val="0"/>
      <w:marRight w:val="0"/>
      <w:marTop w:val="0"/>
      <w:marBottom w:val="0"/>
      <w:divBdr>
        <w:top w:val="none" w:sz="0" w:space="0" w:color="auto"/>
        <w:left w:val="none" w:sz="0" w:space="0" w:color="auto"/>
        <w:bottom w:val="none" w:sz="0" w:space="0" w:color="auto"/>
        <w:right w:val="none" w:sz="0" w:space="0" w:color="auto"/>
      </w:divBdr>
    </w:div>
    <w:div w:id="1068844807">
      <w:marLeft w:val="0"/>
      <w:marRight w:val="0"/>
      <w:marTop w:val="0"/>
      <w:marBottom w:val="0"/>
      <w:divBdr>
        <w:top w:val="none" w:sz="0" w:space="0" w:color="auto"/>
        <w:left w:val="none" w:sz="0" w:space="0" w:color="auto"/>
        <w:bottom w:val="none" w:sz="0" w:space="0" w:color="auto"/>
        <w:right w:val="none" w:sz="0" w:space="0" w:color="auto"/>
      </w:divBdr>
    </w:div>
    <w:div w:id="106884480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onedlink.org/lessons/docs_lessons/686_technology_and_monopolies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2308</Words>
  <Characters>13156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Micoeconomics Discussions 2016</dc:title>
  <dc:subject/>
  <dc:creator>Toh Shan Pheng</dc:creator>
  <cp:keywords/>
  <dc:description/>
  <cp:lastModifiedBy>Kevin</cp:lastModifiedBy>
  <cp:revision>2</cp:revision>
  <dcterms:created xsi:type="dcterms:W3CDTF">2016-04-24T19:22:00Z</dcterms:created>
  <dcterms:modified xsi:type="dcterms:W3CDTF">2016-04-24T19:22:00Z</dcterms:modified>
</cp:coreProperties>
</file>